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8E" w:rsidRPr="00C40565" w:rsidRDefault="0087743F" w:rsidP="0087743F">
      <w:pPr>
        <w:widowControl/>
        <w:spacing w:beforeLines="50" w:before="156" w:afterLines="50" w:after="156"/>
        <w:jc w:val="center"/>
        <w:rPr>
          <w:rFonts w:asciiTheme="majorEastAsia" w:eastAsiaTheme="majorEastAsia" w:hAnsiTheme="majorEastAsia" w:cs="黑体"/>
          <w:b/>
          <w:color w:val="000000"/>
          <w:kern w:val="0"/>
          <w:sz w:val="20"/>
          <w:szCs w:val="21"/>
        </w:rPr>
      </w:pPr>
      <w:r w:rsidRPr="00C40565">
        <w:rPr>
          <w:rFonts w:asciiTheme="majorEastAsia" w:eastAsiaTheme="majorEastAsia" w:hAnsiTheme="majorEastAsia" w:cs="黑体" w:hint="eastAsia"/>
          <w:b/>
          <w:color w:val="000000"/>
          <w:kern w:val="0"/>
          <w:sz w:val="40"/>
          <w:szCs w:val="44"/>
        </w:rPr>
        <w:t>资环系</w:t>
      </w:r>
      <w:r w:rsidR="001C212C" w:rsidRPr="00C40565">
        <w:rPr>
          <w:rFonts w:asciiTheme="majorEastAsia" w:eastAsiaTheme="majorEastAsia" w:hAnsiTheme="majorEastAsia" w:cs="黑体" w:hint="eastAsia"/>
          <w:b/>
          <w:color w:val="000000"/>
          <w:kern w:val="0"/>
          <w:sz w:val="40"/>
          <w:szCs w:val="44"/>
        </w:rPr>
        <w:t>学生会主席团竞选报名表</w:t>
      </w:r>
    </w:p>
    <w:tbl>
      <w:tblPr>
        <w:tblW w:w="85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429"/>
        <w:gridCol w:w="1732"/>
      </w:tblGrid>
      <w:tr w:rsidR="0033558E" w:rsidRPr="00EC3AC0" w:rsidTr="00B850BE">
        <w:trPr>
          <w:trHeight w:val="22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33558E" w:rsidRPr="00EC3AC0" w:rsidTr="00B850BE">
        <w:trPr>
          <w:trHeight w:val="22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33558E" w:rsidRPr="00EC3AC0" w:rsidTr="00B850BE">
        <w:trPr>
          <w:trHeight w:val="22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33558E" w:rsidRPr="00EC3AC0" w:rsidTr="00B850BE">
        <w:trPr>
          <w:trHeight w:val="22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邮箱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AF1A5A" w:rsidRPr="00EC3AC0" w:rsidTr="00B850BE">
        <w:trPr>
          <w:trHeight w:val="227"/>
        </w:trPr>
        <w:tc>
          <w:tcPr>
            <w:tcW w:w="2235" w:type="dxa"/>
            <w:vAlign w:val="center"/>
          </w:tcPr>
          <w:p w:rsidR="00AF1A5A" w:rsidRPr="00EC3AC0" w:rsidRDefault="00AF1A5A" w:rsidP="00AF1A5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所在年级</w:t>
            </w: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及</w:t>
            </w: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126" w:type="dxa"/>
            <w:vAlign w:val="center"/>
          </w:tcPr>
          <w:p w:rsidR="00AF1A5A" w:rsidRPr="00EC3AC0" w:rsidRDefault="00AF1A5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AF1A5A" w:rsidRPr="00EC3AC0" w:rsidRDefault="00C40565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732" w:type="dxa"/>
            <w:vAlign w:val="center"/>
          </w:tcPr>
          <w:p w:rsidR="00AF1A5A" w:rsidRPr="00EC3AC0" w:rsidRDefault="00AF1A5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3F7721" w:rsidRPr="00EC3AC0" w:rsidTr="00B850BE">
        <w:trPr>
          <w:trHeight w:val="227"/>
        </w:trPr>
        <w:tc>
          <w:tcPr>
            <w:tcW w:w="2235" w:type="dxa"/>
            <w:vAlign w:val="center"/>
          </w:tcPr>
          <w:p w:rsidR="003F7721" w:rsidRPr="00EC3AC0" w:rsidRDefault="00C40565" w:rsidP="00C40565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不及格</w:t>
            </w: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课程</w:t>
            </w: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2126" w:type="dxa"/>
            <w:vAlign w:val="center"/>
          </w:tcPr>
          <w:p w:rsidR="003F7721" w:rsidRPr="00EC3AC0" w:rsidRDefault="003F7721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F7721" w:rsidRPr="00EC3AC0" w:rsidRDefault="003F7721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现任学生会职务</w:t>
            </w:r>
          </w:p>
        </w:tc>
        <w:tc>
          <w:tcPr>
            <w:tcW w:w="1732" w:type="dxa"/>
            <w:vAlign w:val="center"/>
          </w:tcPr>
          <w:p w:rsidR="003F7721" w:rsidRPr="00EC3AC0" w:rsidRDefault="003F7721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C40565" w:rsidRPr="00EC3AC0" w:rsidTr="00B850BE">
        <w:trPr>
          <w:trHeight w:val="227"/>
        </w:trPr>
        <w:tc>
          <w:tcPr>
            <w:tcW w:w="2235" w:type="dxa"/>
            <w:vAlign w:val="center"/>
          </w:tcPr>
          <w:p w:rsidR="00C40565" w:rsidRPr="00EC3AC0" w:rsidRDefault="00E35503" w:rsidP="00C40565">
            <w:pPr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拟竞选职务</w:t>
            </w:r>
          </w:p>
        </w:tc>
        <w:tc>
          <w:tcPr>
            <w:tcW w:w="6287" w:type="dxa"/>
            <w:gridSpan w:val="3"/>
            <w:vAlign w:val="center"/>
          </w:tcPr>
          <w:p w:rsidR="00C40565" w:rsidRPr="00EC3AC0" w:rsidRDefault="00C40565" w:rsidP="00A53267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□主席</w:t>
            </w:r>
            <w:r w:rsidR="00A53267"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 xml:space="preserve">          </w:t>
            </w: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 xml:space="preserve"> □ 副主席</w:t>
            </w:r>
            <w:r w:rsidR="00A53267"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 xml:space="preserve">           □ </w:t>
            </w:r>
            <w:r w:rsidR="00A53267"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秘书长</w:t>
            </w:r>
          </w:p>
        </w:tc>
      </w:tr>
      <w:tr w:rsidR="00B850BE" w:rsidRPr="00EC3AC0" w:rsidTr="00B850BE">
        <w:trPr>
          <w:trHeight w:val="227"/>
        </w:trPr>
        <w:tc>
          <w:tcPr>
            <w:tcW w:w="2235" w:type="dxa"/>
            <w:vAlign w:val="center"/>
          </w:tcPr>
          <w:p w:rsidR="00B850BE" w:rsidRPr="00EC3AC0" w:rsidRDefault="00B850BE" w:rsidP="00C40565">
            <w:pPr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是否愿调剂</w:t>
            </w:r>
          </w:p>
        </w:tc>
        <w:tc>
          <w:tcPr>
            <w:tcW w:w="6287" w:type="dxa"/>
            <w:gridSpan w:val="3"/>
            <w:vAlign w:val="center"/>
          </w:tcPr>
          <w:p w:rsidR="00B850BE" w:rsidRPr="00EC3AC0" w:rsidRDefault="00B850BE" w:rsidP="00A53267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□ 是                □ 否</w:t>
            </w:r>
          </w:p>
        </w:tc>
      </w:tr>
      <w:tr w:rsidR="00146BA6" w:rsidRPr="00EC3AC0" w:rsidTr="00EB18E7">
        <w:trPr>
          <w:trHeight w:val="2431"/>
        </w:trPr>
        <w:tc>
          <w:tcPr>
            <w:tcW w:w="2235" w:type="dxa"/>
            <w:vAlign w:val="center"/>
          </w:tcPr>
          <w:p w:rsidR="00786B80" w:rsidRDefault="007D0AD7" w:rsidP="00786B80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3AC0">
              <w:rPr>
                <w:rFonts w:ascii="仿宋_GB2312" w:eastAsia="仿宋_GB2312" w:hAnsi="仿宋" w:hint="eastAsia"/>
                <w:sz w:val="24"/>
              </w:rPr>
              <w:t>工作经历</w:t>
            </w:r>
          </w:p>
          <w:p w:rsidR="00494A8A" w:rsidRPr="00EC3AC0" w:rsidRDefault="00494A8A" w:rsidP="00AE2A55">
            <w:pPr>
              <w:widowControl/>
              <w:spacing w:line="240" w:lineRule="atLeas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786B80">
              <w:rPr>
                <w:rFonts w:ascii="仿宋_GB2312" w:eastAsia="仿宋_GB2312" w:hAnsi="仿宋" w:hint="eastAsia"/>
                <w:sz w:val="24"/>
              </w:rPr>
              <w:t>（主要陈述在</w:t>
            </w:r>
            <w:r w:rsidR="00AE2A55">
              <w:rPr>
                <w:rFonts w:ascii="仿宋_GB2312" w:eastAsia="仿宋_GB2312" w:hAnsi="仿宋" w:hint="eastAsia"/>
                <w:sz w:val="24"/>
              </w:rPr>
              <w:t>学生会</w:t>
            </w:r>
            <w:r w:rsidR="00AE2A55">
              <w:rPr>
                <w:rFonts w:ascii="仿宋_GB2312" w:eastAsia="仿宋_GB2312" w:hAnsi="仿宋"/>
                <w:sz w:val="24"/>
              </w:rPr>
              <w:t>、</w:t>
            </w:r>
            <w:r w:rsidR="00AE2A55">
              <w:rPr>
                <w:rFonts w:ascii="仿宋_GB2312" w:eastAsia="仿宋_GB2312" w:hAnsi="仿宋" w:hint="eastAsia"/>
                <w:sz w:val="24"/>
              </w:rPr>
              <w:t>班级等方面</w:t>
            </w:r>
            <w:r w:rsidR="00AE2A55">
              <w:rPr>
                <w:rFonts w:ascii="仿宋_GB2312" w:eastAsia="仿宋_GB2312" w:hAnsi="仿宋"/>
                <w:sz w:val="24"/>
              </w:rPr>
              <w:t>的</w:t>
            </w:r>
            <w:r w:rsidRPr="00786B80">
              <w:rPr>
                <w:rFonts w:ascii="仿宋_GB2312" w:eastAsia="仿宋_GB2312" w:hAnsi="仿宋" w:hint="eastAsia"/>
                <w:sz w:val="24"/>
              </w:rPr>
              <w:t>工作经历）</w:t>
            </w:r>
          </w:p>
        </w:tc>
        <w:tc>
          <w:tcPr>
            <w:tcW w:w="6287" w:type="dxa"/>
            <w:gridSpan w:val="3"/>
          </w:tcPr>
          <w:p w:rsidR="00146BA6" w:rsidRPr="00EC3AC0" w:rsidRDefault="00146BA6" w:rsidP="00192A3F">
            <w:pPr>
              <w:widowControl/>
              <w:spacing w:line="240" w:lineRule="atLeast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9B7AF9" w:rsidRPr="00EC3AC0" w:rsidTr="00EB18E7">
        <w:trPr>
          <w:trHeight w:val="2112"/>
        </w:trPr>
        <w:tc>
          <w:tcPr>
            <w:tcW w:w="2235" w:type="dxa"/>
            <w:vAlign w:val="center"/>
          </w:tcPr>
          <w:p w:rsidR="00D51540" w:rsidRDefault="00192A3F" w:rsidP="00D51540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EC3AC0">
              <w:rPr>
                <w:rFonts w:ascii="仿宋_GB2312" w:eastAsia="仿宋_GB2312" w:hAnsi="仿宋" w:hint="eastAsia"/>
                <w:sz w:val="24"/>
              </w:rPr>
              <w:t>个人特长</w:t>
            </w:r>
          </w:p>
          <w:p w:rsidR="009B7AF9" w:rsidRPr="00EC3AC0" w:rsidRDefault="00192A3F" w:rsidP="00D51540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3AC0">
              <w:rPr>
                <w:rFonts w:ascii="仿宋_GB2312" w:eastAsia="仿宋_GB2312" w:hAnsi="仿宋" w:hint="eastAsia"/>
                <w:sz w:val="24"/>
              </w:rPr>
              <w:t>及竞选优势</w:t>
            </w:r>
          </w:p>
        </w:tc>
        <w:tc>
          <w:tcPr>
            <w:tcW w:w="6287" w:type="dxa"/>
            <w:gridSpan w:val="3"/>
            <w:vAlign w:val="center"/>
          </w:tcPr>
          <w:p w:rsidR="009B7AF9" w:rsidRPr="00EC3AC0" w:rsidRDefault="009B7AF9" w:rsidP="00F82CA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color w:val="FF0000"/>
                <w:sz w:val="24"/>
              </w:rPr>
            </w:pPr>
          </w:p>
        </w:tc>
      </w:tr>
      <w:tr w:rsidR="00146BA6" w:rsidRPr="00EC3AC0" w:rsidTr="00EB18E7">
        <w:trPr>
          <w:trHeight w:val="1769"/>
        </w:trPr>
        <w:tc>
          <w:tcPr>
            <w:tcW w:w="2235" w:type="dxa"/>
            <w:vAlign w:val="center"/>
          </w:tcPr>
          <w:p w:rsidR="00146BA6" w:rsidRPr="00EC3AC0" w:rsidRDefault="00EC3AC0" w:rsidP="003B0F69">
            <w:pPr>
              <w:widowControl/>
              <w:spacing w:line="240" w:lineRule="atLeas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大学</w:t>
            </w:r>
            <w:r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  <w:t>以来</w:t>
            </w:r>
            <w:r w:rsidR="00B82DE2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所获</w:t>
            </w:r>
            <w:r w:rsidR="00146BA6"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荣誉及获奖情况</w:t>
            </w:r>
          </w:p>
        </w:tc>
        <w:tc>
          <w:tcPr>
            <w:tcW w:w="6287" w:type="dxa"/>
            <w:gridSpan w:val="3"/>
            <w:vAlign w:val="center"/>
          </w:tcPr>
          <w:p w:rsidR="00146BA6" w:rsidRPr="00EC3AC0" w:rsidRDefault="00146BA6" w:rsidP="00146BA6">
            <w:pPr>
              <w:widowControl/>
              <w:spacing w:line="240" w:lineRule="atLeas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6738FC" w:rsidRPr="00EC3AC0" w:rsidTr="00EB18E7">
        <w:trPr>
          <w:trHeight w:val="2891"/>
        </w:trPr>
        <w:tc>
          <w:tcPr>
            <w:tcW w:w="2235" w:type="dxa"/>
            <w:vAlign w:val="center"/>
          </w:tcPr>
          <w:p w:rsidR="006738FC" w:rsidRDefault="006738FC" w:rsidP="00EC3AC0">
            <w:pPr>
              <w:widowControl/>
              <w:spacing w:line="240" w:lineRule="atLeast"/>
              <w:jc w:val="center"/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工作</w:t>
            </w:r>
            <w:r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  <w:t>设想</w:t>
            </w:r>
          </w:p>
        </w:tc>
        <w:tc>
          <w:tcPr>
            <w:tcW w:w="6287" w:type="dxa"/>
            <w:gridSpan w:val="3"/>
            <w:vAlign w:val="center"/>
          </w:tcPr>
          <w:p w:rsidR="006738FC" w:rsidRPr="00EC3AC0" w:rsidRDefault="006738FC" w:rsidP="00146BA6">
            <w:pPr>
              <w:widowControl/>
              <w:spacing w:line="240" w:lineRule="atLeast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</w:tbl>
    <w:p w:rsidR="0033558E" w:rsidRPr="00C40565" w:rsidRDefault="001C212C" w:rsidP="00EB18E7">
      <w:pPr>
        <w:widowControl/>
        <w:spacing w:line="240" w:lineRule="atLeast"/>
        <w:rPr>
          <w:rFonts w:asciiTheme="majorEastAsia" w:eastAsiaTheme="majorEastAsia" w:hAnsiTheme="majorEastAsia" w:hint="eastAsia"/>
          <w:sz w:val="20"/>
        </w:rPr>
      </w:pPr>
      <w:r w:rsidRPr="00C4056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注：勿改变格式，</w:t>
      </w:r>
      <w:r w:rsid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若</w:t>
      </w:r>
      <w:r w:rsidR="00433C29" w:rsidRP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内容较多</w:t>
      </w:r>
      <w:r w:rsid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，</w:t>
      </w:r>
      <w:r w:rsidR="00433C29" w:rsidRP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可</w:t>
      </w:r>
      <w:r w:rsidR="002E2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写</w:t>
      </w:r>
      <w:r w:rsidR="00DC220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在</w:t>
      </w:r>
      <w:bookmarkStart w:id="0" w:name="_GoBack"/>
      <w:bookmarkEnd w:id="0"/>
      <w:r w:rsidR="002E207F"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  <w:t>背面或</w:t>
      </w:r>
      <w:r w:rsidR="00433C29" w:rsidRP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另附页</w:t>
      </w:r>
      <w:r w:rsidRPr="00C4056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。</w:t>
      </w:r>
    </w:p>
    <w:sectPr w:rsidR="0033558E" w:rsidRPr="00C40565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2C" w:rsidRDefault="001C212C" w:rsidP="00A05177">
      <w:r>
        <w:separator/>
      </w:r>
    </w:p>
  </w:endnote>
  <w:endnote w:type="continuationSeparator" w:id="0">
    <w:p w:rsidR="001C212C" w:rsidRDefault="001C212C" w:rsidP="00A0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2C" w:rsidRDefault="001C212C" w:rsidP="00A05177">
      <w:r>
        <w:separator/>
      </w:r>
    </w:p>
  </w:footnote>
  <w:footnote w:type="continuationSeparator" w:id="0">
    <w:p w:rsidR="001C212C" w:rsidRDefault="001C212C" w:rsidP="00A0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132478"/>
    <w:rsid w:val="00146BA6"/>
    <w:rsid w:val="00192A3F"/>
    <w:rsid w:val="001C212C"/>
    <w:rsid w:val="002E207F"/>
    <w:rsid w:val="0033558E"/>
    <w:rsid w:val="003713E9"/>
    <w:rsid w:val="003B0F69"/>
    <w:rsid w:val="003F7721"/>
    <w:rsid w:val="00433C29"/>
    <w:rsid w:val="0043623A"/>
    <w:rsid w:val="00494A8A"/>
    <w:rsid w:val="004B390F"/>
    <w:rsid w:val="004E35D9"/>
    <w:rsid w:val="004F2DCF"/>
    <w:rsid w:val="00555CB5"/>
    <w:rsid w:val="005632D1"/>
    <w:rsid w:val="006738FC"/>
    <w:rsid w:val="00786B80"/>
    <w:rsid w:val="007D0AD7"/>
    <w:rsid w:val="0087743F"/>
    <w:rsid w:val="008B1119"/>
    <w:rsid w:val="009B7AF9"/>
    <w:rsid w:val="00A05177"/>
    <w:rsid w:val="00A53267"/>
    <w:rsid w:val="00AB0E11"/>
    <w:rsid w:val="00AE2A55"/>
    <w:rsid w:val="00AF1A5A"/>
    <w:rsid w:val="00B82DE2"/>
    <w:rsid w:val="00B850BE"/>
    <w:rsid w:val="00BC573F"/>
    <w:rsid w:val="00C30112"/>
    <w:rsid w:val="00C32FC4"/>
    <w:rsid w:val="00C40565"/>
    <w:rsid w:val="00D51540"/>
    <w:rsid w:val="00DC2205"/>
    <w:rsid w:val="00E35503"/>
    <w:rsid w:val="00EB18E7"/>
    <w:rsid w:val="00EC3AC0"/>
    <w:rsid w:val="00F82CA3"/>
    <w:rsid w:val="00F925DB"/>
    <w:rsid w:val="401324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7C84CE-C45A-40C7-8C32-B393121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177"/>
    <w:rPr>
      <w:kern w:val="2"/>
      <w:sz w:val="18"/>
      <w:szCs w:val="18"/>
    </w:rPr>
  </w:style>
  <w:style w:type="paragraph" w:styleId="a4">
    <w:name w:val="footer"/>
    <w:basedOn w:val="a"/>
    <w:link w:val="Char0"/>
    <w:rsid w:val="00A05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17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A532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nan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许南</dc:creator>
  <cp:lastModifiedBy>admin</cp:lastModifiedBy>
  <cp:revision>45</cp:revision>
  <dcterms:created xsi:type="dcterms:W3CDTF">2018-06-15T08:22:00Z</dcterms:created>
  <dcterms:modified xsi:type="dcterms:W3CDTF">2018-06-15T08:48:00Z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